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5A63" w14:textId="77777777" w:rsidR="000776F5" w:rsidRPr="0015020F" w:rsidRDefault="000776F5">
      <w:pPr>
        <w:tabs>
          <w:tab w:val="left" w:pos="5670"/>
        </w:tabs>
        <w:rPr>
          <w:sz w:val="22"/>
          <w:szCs w:val="22"/>
          <w:lang w:val="sk-SK"/>
        </w:rPr>
      </w:pPr>
    </w:p>
    <w:p w14:paraId="32159176" w14:textId="476BC107" w:rsidR="000776F5" w:rsidRPr="0015020F" w:rsidRDefault="000776F5">
      <w:pPr>
        <w:pStyle w:val="Nzov"/>
        <w:rPr>
          <w:sz w:val="32"/>
          <w:szCs w:val="32"/>
          <w:u w:val="single"/>
        </w:rPr>
      </w:pPr>
      <w:r w:rsidRPr="0015020F">
        <w:rPr>
          <w:sz w:val="32"/>
          <w:szCs w:val="32"/>
          <w:u w:val="single"/>
          <w:lang w:val="sk-SK"/>
        </w:rPr>
        <w:t>Záväzná prihláška</w:t>
      </w:r>
    </w:p>
    <w:p w14:paraId="67775FF2" w14:textId="3400C06B" w:rsidR="000776F5" w:rsidRPr="0015020F" w:rsidRDefault="000776F5" w:rsidP="00BF0084">
      <w:pPr>
        <w:jc w:val="center"/>
        <w:rPr>
          <w:b/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na odborný seminár</w:t>
      </w:r>
      <w:r w:rsidR="00BF0084" w:rsidRPr="0015020F">
        <w:rPr>
          <w:sz w:val="22"/>
          <w:szCs w:val="22"/>
          <w:lang w:val="sk-SK"/>
        </w:rPr>
        <w:t xml:space="preserve"> </w:t>
      </w:r>
      <w:r w:rsidR="006B35AB" w:rsidRPr="0015020F">
        <w:rPr>
          <w:sz w:val="22"/>
          <w:szCs w:val="22"/>
          <w:lang w:val="sk-SK"/>
        </w:rPr>
        <w:t>v rámci ďalšieho vzdelávania správcov</w:t>
      </w:r>
    </w:p>
    <w:p w14:paraId="69A8BF79" w14:textId="09EEEACA" w:rsidR="000776F5" w:rsidRPr="0015020F" w:rsidRDefault="000776F5">
      <w:pPr>
        <w:jc w:val="center"/>
        <w:rPr>
          <w:b/>
          <w:bCs/>
          <w:sz w:val="22"/>
          <w:szCs w:val="22"/>
          <w:lang w:val="sk-SK"/>
        </w:rPr>
      </w:pPr>
      <w:r w:rsidRPr="0015020F">
        <w:rPr>
          <w:b/>
          <w:bCs/>
          <w:sz w:val="22"/>
          <w:szCs w:val="22"/>
          <w:lang w:val="sk-SK"/>
        </w:rPr>
        <w:t xml:space="preserve">Piešťany, </w:t>
      </w:r>
      <w:r w:rsidR="00795124">
        <w:rPr>
          <w:b/>
          <w:bCs/>
          <w:sz w:val="22"/>
          <w:szCs w:val="22"/>
          <w:lang w:val="sk-SK"/>
        </w:rPr>
        <w:t>22.5</w:t>
      </w:r>
      <w:r w:rsidRPr="0015020F">
        <w:rPr>
          <w:b/>
          <w:bCs/>
          <w:sz w:val="22"/>
          <w:szCs w:val="22"/>
          <w:lang w:val="sk-SK"/>
        </w:rPr>
        <w:t>.-</w:t>
      </w:r>
      <w:r w:rsidR="00795124">
        <w:rPr>
          <w:b/>
          <w:bCs/>
          <w:sz w:val="22"/>
          <w:szCs w:val="22"/>
          <w:lang w:val="sk-SK"/>
        </w:rPr>
        <w:t>23.5</w:t>
      </w:r>
      <w:r w:rsidRPr="0015020F">
        <w:rPr>
          <w:b/>
          <w:bCs/>
          <w:sz w:val="22"/>
          <w:szCs w:val="22"/>
          <w:lang w:val="sk-SK"/>
        </w:rPr>
        <w:t>.20</w:t>
      </w:r>
      <w:r w:rsidR="00865FEB" w:rsidRPr="0015020F">
        <w:rPr>
          <w:b/>
          <w:bCs/>
          <w:sz w:val="22"/>
          <w:szCs w:val="22"/>
          <w:lang w:val="sk-SK"/>
        </w:rPr>
        <w:t>2</w:t>
      </w:r>
      <w:r w:rsidR="00795124">
        <w:rPr>
          <w:b/>
          <w:bCs/>
          <w:sz w:val="22"/>
          <w:szCs w:val="22"/>
          <w:lang w:val="sk-SK"/>
        </w:rPr>
        <w:t>6</w:t>
      </w:r>
      <w:r w:rsidRPr="0015020F">
        <w:rPr>
          <w:b/>
          <w:bCs/>
          <w:sz w:val="22"/>
          <w:szCs w:val="22"/>
          <w:lang w:val="sk-SK"/>
        </w:rPr>
        <w:t xml:space="preserve"> </w:t>
      </w:r>
    </w:p>
    <w:p w14:paraId="09C6743B" w14:textId="77777777" w:rsidR="000776F5" w:rsidRPr="0015020F" w:rsidRDefault="000776F5">
      <w:pPr>
        <w:jc w:val="center"/>
        <w:rPr>
          <w:sz w:val="22"/>
          <w:szCs w:val="22"/>
          <w:lang w:val="sk-SK"/>
        </w:rPr>
      </w:pPr>
    </w:p>
    <w:p w14:paraId="1D65A4CC" w14:textId="0457C7FA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Titul:</w:t>
      </w:r>
      <w:r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0"/>
    </w:p>
    <w:p w14:paraId="5F6FE3C6" w14:textId="77777777" w:rsidR="000776F5" w:rsidRPr="0015020F" w:rsidRDefault="000776F5">
      <w:pPr>
        <w:rPr>
          <w:sz w:val="22"/>
          <w:szCs w:val="22"/>
          <w:lang w:val="sk-SK"/>
        </w:rPr>
      </w:pPr>
    </w:p>
    <w:p w14:paraId="62820F93" w14:textId="5DC25C32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Meno:</w:t>
      </w:r>
      <w:r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"/>
    </w:p>
    <w:p w14:paraId="329C62C7" w14:textId="77777777" w:rsidR="000776F5" w:rsidRPr="0015020F" w:rsidRDefault="000776F5">
      <w:pPr>
        <w:rPr>
          <w:sz w:val="22"/>
          <w:szCs w:val="22"/>
          <w:lang w:val="sk-SK"/>
        </w:rPr>
      </w:pPr>
    </w:p>
    <w:p w14:paraId="3486471B" w14:textId="77777777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Priezvisko: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2"/>
    </w:p>
    <w:p w14:paraId="1E62B658" w14:textId="77777777" w:rsidR="000776F5" w:rsidRPr="0015020F" w:rsidRDefault="000776F5">
      <w:pPr>
        <w:rPr>
          <w:sz w:val="22"/>
          <w:szCs w:val="22"/>
          <w:lang w:val="sk-SK"/>
        </w:rPr>
      </w:pPr>
    </w:p>
    <w:p w14:paraId="4BFA1826" w14:textId="5CC3C751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Adresa:</w:t>
      </w:r>
      <w:r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3"/>
    </w:p>
    <w:p w14:paraId="547D3CE6" w14:textId="77777777" w:rsidR="000776F5" w:rsidRPr="0015020F" w:rsidRDefault="000776F5">
      <w:pPr>
        <w:rPr>
          <w:sz w:val="22"/>
          <w:szCs w:val="22"/>
          <w:lang w:val="sk-SK"/>
        </w:rPr>
      </w:pPr>
    </w:p>
    <w:p w14:paraId="63962E40" w14:textId="749394E3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Značka správcu:</w:t>
      </w:r>
      <w:r w:rsidRPr="0015020F">
        <w:rPr>
          <w:sz w:val="22"/>
          <w:szCs w:val="22"/>
          <w:lang w:val="sk-SK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4"/>
      <w:r w:rsidRPr="0015020F">
        <w:rPr>
          <w:sz w:val="22"/>
          <w:szCs w:val="22"/>
          <w:lang w:val="sk-SK"/>
        </w:rPr>
        <w:t xml:space="preserve">     (fyzickej osoby, nie obchodnej spoločnosti!)</w:t>
      </w:r>
    </w:p>
    <w:p w14:paraId="13794045" w14:textId="77777777" w:rsidR="000776F5" w:rsidRPr="0015020F" w:rsidRDefault="000776F5">
      <w:pPr>
        <w:rPr>
          <w:sz w:val="22"/>
          <w:szCs w:val="22"/>
          <w:lang w:val="sk-SK"/>
        </w:rPr>
      </w:pPr>
    </w:p>
    <w:p w14:paraId="2DA34393" w14:textId="77777777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Telefón: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5"/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>email: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6"/>
    </w:p>
    <w:p w14:paraId="6B643431" w14:textId="77777777" w:rsidR="000776F5" w:rsidRPr="0015020F" w:rsidRDefault="000776F5">
      <w:pPr>
        <w:rPr>
          <w:sz w:val="22"/>
          <w:szCs w:val="22"/>
          <w:lang w:val="sk-SK"/>
        </w:rPr>
      </w:pPr>
    </w:p>
    <w:p w14:paraId="7E333B2D" w14:textId="369F852F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Riadny člen ZKS SR: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>áno</w:t>
      </w:r>
      <w:r w:rsidRPr="0015020F">
        <w:rPr>
          <w:sz w:val="22"/>
          <w:szCs w:val="22"/>
          <w:lang w:val="sk-SK"/>
        </w:rPr>
        <w:tab/>
      </w:r>
      <w:bookmarkStart w:id="7" w:name="Začiarkov1"/>
      <w:r w:rsidRPr="0015020F">
        <w:rPr>
          <w:sz w:val="22"/>
          <w:szCs w:val="22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15020F">
        <w:rPr>
          <w:sz w:val="22"/>
          <w:szCs w:val="22"/>
          <w:lang w:val="sk-SK"/>
        </w:rPr>
        <w:instrText xml:space="preserve"> FORMCHECKBOX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sz w:val="22"/>
          <w:szCs w:val="22"/>
          <w:lang w:val="sk-SK"/>
        </w:rPr>
        <w:fldChar w:fldCharType="end"/>
      </w:r>
      <w:bookmarkEnd w:id="7"/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>nie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15020F">
        <w:rPr>
          <w:sz w:val="22"/>
          <w:szCs w:val="22"/>
          <w:lang w:val="sk-SK"/>
        </w:rPr>
        <w:instrText xml:space="preserve"> FORMCHECKBOX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sz w:val="22"/>
          <w:szCs w:val="22"/>
          <w:lang w:val="sk-SK"/>
        </w:rPr>
        <w:fldChar w:fldCharType="end"/>
      </w:r>
      <w:r w:rsidRPr="0015020F">
        <w:rPr>
          <w:sz w:val="22"/>
          <w:szCs w:val="22"/>
          <w:lang w:val="sk-SK"/>
        </w:rPr>
        <w:br/>
      </w:r>
    </w:p>
    <w:p w14:paraId="0E722576" w14:textId="132B6E8B" w:rsidR="000776F5" w:rsidRPr="0015020F" w:rsidRDefault="0043216C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Mám záujem o</w:t>
      </w:r>
      <w:r w:rsidR="00AD01AC" w:rsidRPr="0015020F">
        <w:rPr>
          <w:sz w:val="22"/>
          <w:szCs w:val="22"/>
          <w:lang w:val="sk-SK"/>
        </w:rPr>
        <w:t> </w:t>
      </w:r>
      <w:r w:rsidR="000776F5" w:rsidRPr="0015020F">
        <w:rPr>
          <w:sz w:val="22"/>
          <w:szCs w:val="22"/>
          <w:lang w:val="sk-SK"/>
        </w:rPr>
        <w:t>ubytovanie</w:t>
      </w:r>
      <w:r w:rsidR="00AD01AC" w:rsidRPr="0015020F">
        <w:rPr>
          <w:sz w:val="22"/>
          <w:szCs w:val="22"/>
          <w:lang w:val="sk-SK"/>
        </w:rPr>
        <w:t>*</w:t>
      </w:r>
      <w:r w:rsidR="000776F5" w:rsidRPr="0015020F">
        <w:rPr>
          <w:sz w:val="22"/>
          <w:szCs w:val="22"/>
          <w:lang w:val="sk-SK"/>
        </w:rPr>
        <w:t>:</w:t>
      </w:r>
    </w:p>
    <w:p w14:paraId="309C9D43" w14:textId="3EF13DA6" w:rsidR="000776F5" w:rsidRPr="0015020F" w:rsidRDefault="0079512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21</w:t>
      </w:r>
      <w:r w:rsidR="006B35AB" w:rsidRPr="0015020F">
        <w:rPr>
          <w:sz w:val="22"/>
          <w:szCs w:val="22"/>
          <w:lang w:val="sk-SK"/>
        </w:rPr>
        <w:t>./</w:t>
      </w:r>
      <w:r>
        <w:rPr>
          <w:sz w:val="22"/>
          <w:szCs w:val="22"/>
          <w:lang w:val="sk-SK"/>
        </w:rPr>
        <w:t>22</w:t>
      </w:r>
      <w:r w:rsidR="000776F5" w:rsidRPr="0015020F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>5</w:t>
      </w:r>
      <w:r w:rsidR="000776F5" w:rsidRPr="0015020F">
        <w:rPr>
          <w:sz w:val="22"/>
          <w:szCs w:val="22"/>
          <w:lang w:val="sk-SK"/>
        </w:rPr>
        <w:t>.20</w:t>
      </w:r>
      <w:r w:rsidR="00865FEB" w:rsidRPr="0015020F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6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  <w:t>áno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čiarkov3"/>
      <w:r w:rsidR="000776F5" w:rsidRPr="0015020F">
        <w:rPr>
          <w:sz w:val="22"/>
          <w:szCs w:val="22"/>
          <w:lang w:val="sk-SK"/>
        </w:rPr>
        <w:instrText xml:space="preserve"> FORMCHECKBOX </w:instrText>
      </w:r>
      <w:r w:rsidR="000776F5" w:rsidRPr="0015020F">
        <w:rPr>
          <w:sz w:val="22"/>
          <w:szCs w:val="22"/>
          <w:lang w:val="sk-SK"/>
        </w:rPr>
      </w:r>
      <w:r w:rsidR="000776F5" w:rsidRPr="0015020F">
        <w:rPr>
          <w:sz w:val="22"/>
          <w:szCs w:val="22"/>
          <w:lang w:val="sk-SK"/>
        </w:rPr>
        <w:fldChar w:fldCharType="separate"/>
      </w:r>
      <w:r w:rsidR="000776F5" w:rsidRPr="0015020F">
        <w:rPr>
          <w:sz w:val="22"/>
          <w:szCs w:val="22"/>
          <w:lang w:val="sk-SK"/>
        </w:rPr>
        <w:fldChar w:fldCharType="end"/>
      </w:r>
      <w:bookmarkEnd w:id="8"/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>nie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čiarkov4"/>
      <w:r w:rsidR="000776F5" w:rsidRPr="0015020F">
        <w:rPr>
          <w:sz w:val="22"/>
          <w:szCs w:val="22"/>
          <w:lang w:val="sk-SK"/>
        </w:rPr>
        <w:instrText xml:space="preserve"> FORMCHECKBOX </w:instrText>
      </w:r>
      <w:r w:rsidR="000776F5" w:rsidRPr="0015020F">
        <w:rPr>
          <w:sz w:val="22"/>
          <w:szCs w:val="22"/>
          <w:lang w:val="sk-SK"/>
        </w:rPr>
      </w:r>
      <w:r w:rsidR="000776F5" w:rsidRPr="0015020F">
        <w:rPr>
          <w:sz w:val="22"/>
          <w:szCs w:val="22"/>
          <w:lang w:val="sk-SK"/>
        </w:rPr>
        <w:fldChar w:fldCharType="separate"/>
      </w:r>
      <w:r w:rsidR="000776F5" w:rsidRPr="0015020F">
        <w:rPr>
          <w:sz w:val="22"/>
          <w:szCs w:val="22"/>
          <w:lang w:val="sk-SK"/>
        </w:rPr>
        <w:fldChar w:fldCharType="end"/>
      </w:r>
      <w:bookmarkEnd w:id="9"/>
      <w:r w:rsidR="000776F5" w:rsidRPr="0015020F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22</w:t>
      </w:r>
      <w:r w:rsidR="000776F5" w:rsidRPr="0015020F">
        <w:rPr>
          <w:sz w:val="22"/>
          <w:szCs w:val="22"/>
          <w:lang w:val="sk-SK"/>
        </w:rPr>
        <w:t>.</w:t>
      </w:r>
      <w:r w:rsidR="006B35AB" w:rsidRPr="0015020F">
        <w:rPr>
          <w:sz w:val="22"/>
          <w:szCs w:val="22"/>
          <w:lang w:val="sk-SK"/>
        </w:rPr>
        <w:t>/</w:t>
      </w:r>
      <w:r>
        <w:rPr>
          <w:sz w:val="22"/>
          <w:szCs w:val="22"/>
          <w:lang w:val="sk-SK"/>
        </w:rPr>
        <w:t>23</w:t>
      </w:r>
      <w:r w:rsidR="006B35AB" w:rsidRPr="0015020F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>5</w:t>
      </w:r>
      <w:r w:rsidR="000776F5" w:rsidRPr="0015020F">
        <w:rPr>
          <w:sz w:val="22"/>
          <w:szCs w:val="22"/>
          <w:lang w:val="sk-SK"/>
        </w:rPr>
        <w:t>.20</w:t>
      </w:r>
      <w:r w:rsidR="00865FEB" w:rsidRPr="0015020F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6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  <w:t>áno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čiarkov5"/>
      <w:r w:rsidR="000776F5" w:rsidRPr="0015020F">
        <w:rPr>
          <w:sz w:val="22"/>
          <w:szCs w:val="22"/>
          <w:lang w:val="sk-SK"/>
        </w:rPr>
        <w:instrText xml:space="preserve"> FORMCHECKBOX </w:instrText>
      </w:r>
      <w:r w:rsidR="000776F5" w:rsidRPr="0015020F">
        <w:rPr>
          <w:sz w:val="22"/>
          <w:szCs w:val="22"/>
          <w:lang w:val="sk-SK"/>
        </w:rPr>
      </w:r>
      <w:r w:rsidR="000776F5" w:rsidRPr="0015020F">
        <w:rPr>
          <w:sz w:val="22"/>
          <w:szCs w:val="22"/>
          <w:lang w:val="sk-SK"/>
        </w:rPr>
        <w:fldChar w:fldCharType="separate"/>
      </w:r>
      <w:r w:rsidR="000776F5" w:rsidRPr="0015020F">
        <w:rPr>
          <w:sz w:val="22"/>
          <w:szCs w:val="22"/>
          <w:lang w:val="sk-SK"/>
        </w:rPr>
        <w:fldChar w:fldCharType="end"/>
      </w:r>
      <w:bookmarkEnd w:id="10"/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ab/>
      </w:r>
      <w:r w:rsidR="006B35AB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t>nie</w:t>
      </w:r>
      <w:r w:rsidR="000776F5" w:rsidRPr="0015020F">
        <w:rPr>
          <w:sz w:val="22"/>
          <w:szCs w:val="22"/>
          <w:lang w:val="sk-SK"/>
        </w:rPr>
        <w:tab/>
      </w:r>
      <w:r w:rsidR="000776F5" w:rsidRPr="0015020F">
        <w:rPr>
          <w:sz w:val="22"/>
          <w:szCs w:val="22"/>
          <w:lang w:val="sk-SK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Začiarkov6"/>
      <w:r w:rsidR="000776F5" w:rsidRPr="0015020F">
        <w:rPr>
          <w:sz w:val="22"/>
          <w:szCs w:val="22"/>
          <w:lang w:val="sk-SK"/>
        </w:rPr>
        <w:instrText xml:space="preserve"> FORMCHECKBOX </w:instrText>
      </w:r>
      <w:r w:rsidR="000776F5" w:rsidRPr="0015020F">
        <w:rPr>
          <w:sz w:val="22"/>
          <w:szCs w:val="22"/>
          <w:lang w:val="sk-SK"/>
        </w:rPr>
      </w:r>
      <w:r w:rsidR="000776F5" w:rsidRPr="0015020F">
        <w:rPr>
          <w:sz w:val="22"/>
          <w:szCs w:val="22"/>
          <w:lang w:val="sk-SK"/>
        </w:rPr>
        <w:fldChar w:fldCharType="separate"/>
      </w:r>
      <w:r w:rsidR="000776F5" w:rsidRPr="0015020F">
        <w:rPr>
          <w:sz w:val="22"/>
          <w:szCs w:val="22"/>
          <w:lang w:val="sk-SK"/>
        </w:rPr>
        <w:fldChar w:fldCharType="end"/>
      </w:r>
      <w:bookmarkEnd w:id="11"/>
    </w:p>
    <w:p w14:paraId="5CBCD975" w14:textId="77777777" w:rsidR="00AD01AC" w:rsidRPr="0015020F" w:rsidRDefault="00AD01AC" w:rsidP="00141855">
      <w:pPr>
        <w:rPr>
          <w:sz w:val="22"/>
          <w:szCs w:val="22"/>
          <w:lang w:val="sk-SK"/>
        </w:rPr>
      </w:pPr>
    </w:p>
    <w:p w14:paraId="29484182" w14:textId="77777777" w:rsidR="00AD01AC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 xml:space="preserve">Meno spoluubytovaného (v prípade </w:t>
      </w:r>
      <w:r w:rsidR="00AD01AC" w:rsidRPr="0015020F">
        <w:rPr>
          <w:sz w:val="22"/>
          <w:szCs w:val="22"/>
          <w:lang w:val="sk-SK"/>
        </w:rPr>
        <w:t>záujmu o rezerváciu</w:t>
      </w:r>
      <w:r w:rsidRPr="0015020F">
        <w:rPr>
          <w:sz w:val="22"/>
          <w:szCs w:val="22"/>
          <w:lang w:val="sk-SK"/>
        </w:rPr>
        <w:t xml:space="preserve"> dvojlôžkovej izby):</w:t>
      </w:r>
    </w:p>
    <w:p w14:paraId="74C6B1BA" w14:textId="21C4D8C1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="00AD01AC" w:rsidRPr="0015020F">
        <w:rPr>
          <w:noProof/>
          <w:sz w:val="22"/>
          <w:szCs w:val="22"/>
          <w:lang w:val="sk-SK"/>
        </w:rPr>
        <w:t xml:space="preserve">                                                                </w:t>
      </w:r>
      <w:r w:rsidR="00141855" w:rsidRPr="0015020F">
        <w:rPr>
          <w:noProof/>
          <w:sz w:val="22"/>
          <w:szCs w:val="22"/>
          <w:lang w:val="sk-SK"/>
        </w:rPr>
        <w:t xml:space="preserve">                                              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2"/>
    </w:p>
    <w:p w14:paraId="22518D42" w14:textId="77777777" w:rsidR="00AD01AC" w:rsidRPr="0015020F" w:rsidRDefault="00AD01AC">
      <w:pPr>
        <w:rPr>
          <w:sz w:val="22"/>
          <w:szCs w:val="22"/>
          <w:lang w:val="sk-SK"/>
        </w:rPr>
      </w:pPr>
    </w:p>
    <w:p w14:paraId="27DD984E" w14:textId="799F5A85" w:rsidR="00AD01AC" w:rsidRPr="0015020F" w:rsidRDefault="00AD01AC">
      <w:pPr>
        <w:rPr>
          <w:i/>
          <w:iCs/>
          <w:sz w:val="22"/>
          <w:szCs w:val="22"/>
          <w:lang w:val="sk-SK"/>
        </w:rPr>
      </w:pPr>
      <w:r w:rsidRPr="0015020F">
        <w:rPr>
          <w:i/>
          <w:iCs/>
          <w:sz w:val="22"/>
          <w:szCs w:val="22"/>
          <w:lang w:val="sk-SK"/>
        </w:rPr>
        <w:t xml:space="preserve">* </w:t>
      </w:r>
      <w:r w:rsidR="0015020F" w:rsidRPr="0015020F">
        <w:rPr>
          <w:i/>
          <w:iCs/>
          <w:sz w:val="22"/>
          <w:szCs w:val="22"/>
          <w:lang w:val="sk-SK"/>
        </w:rPr>
        <w:t>v prípade záujmu o ubytovanie Vás budeme kontaktovať, aby sme Vám realizovali rezerváciu v hoteli podľa Vašej požiadavky (fakturuje hotel priamo účastníkovi seminára)</w:t>
      </w:r>
    </w:p>
    <w:p w14:paraId="221D8A19" w14:textId="77777777" w:rsidR="0015020F" w:rsidRPr="0015020F" w:rsidRDefault="0015020F">
      <w:pPr>
        <w:rPr>
          <w:i/>
          <w:iCs/>
          <w:sz w:val="22"/>
          <w:szCs w:val="22"/>
          <w:lang w:val="sk-SK"/>
        </w:rPr>
      </w:pPr>
    </w:p>
    <w:p w14:paraId="059D194C" w14:textId="77777777" w:rsidR="000776F5" w:rsidRPr="0015020F" w:rsidRDefault="000776F5">
      <w:pPr>
        <w:rPr>
          <w:sz w:val="22"/>
          <w:szCs w:val="22"/>
          <w:lang w:val="sk-SK"/>
        </w:rPr>
      </w:pPr>
    </w:p>
    <w:p w14:paraId="76E01B4C" w14:textId="77777777" w:rsidR="000776F5" w:rsidRPr="0015020F" w:rsidRDefault="000776F5" w:rsidP="00BF0084">
      <w:pPr>
        <w:spacing w:after="240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Faktúru žiadam vystaviť na:</w:t>
      </w:r>
    </w:p>
    <w:p w14:paraId="0E8436A3" w14:textId="015B706A" w:rsidR="000776F5" w:rsidRPr="0015020F" w:rsidRDefault="000776F5" w:rsidP="00BF0084">
      <w:pPr>
        <w:spacing w:line="360" w:lineRule="auto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Meno / názov:</w:t>
      </w:r>
      <w:r w:rsidR="00BF0084" w:rsidRPr="0015020F">
        <w:rPr>
          <w:sz w:val="22"/>
          <w:szCs w:val="22"/>
          <w:lang w:val="sk-SK"/>
        </w:rPr>
        <w:tab/>
        <w:t xml:space="preserve"> </w:t>
      </w:r>
      <w:r w:rsidRPr="0015020F">
        <w:rPr>
          <w:sz w:val="22"/>
          <w:szCs w:val="22"/>
          <w:lang w:val="sk-S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3"/>
    </w:p>
    <w:p w14:paraId="4660DA5A" w14:textId="77777777" w:rsidR="000776F5" w:rsidRPr="0015020F" w:rsidRDefault="000776F5" w:rsidP="00BF0084">
      <w:pPr>
        <w:spacing w:line="360" w:lineRule="auto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Sídlo: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 xml:space="preserve"> </w:t>
      </w:r>
      <w:r w:rsidRPr="0015020F">
        <w:rPr>
          <w:sz w:val="22"/>
          <w:szCs w:val="22"/>
          <w:lang w:val="sk-S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4"/>
    </w:p>
    <w:p w14:paraId="45570E33" w14:textId="77777777" w:rsidR="000776F5" w:rsidRPr="0015020F" w:rsidRDefault="000776F5" w:rsidP="00BF0084">
      <w:pPr>
        <w:spacing w:line="360" w:lineRule="auto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IČO: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 xml:space="preserve"> </w:t>
      </w:r>
      <w:r w:rsidRPr="0015020F">
        <w:rPr>
          <w:sz w:val="22"/>
          <w:szCs w:val="22"/>
          <w:lang w:val="sk-SK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5"/>
    </w:p>
    <w:p w14:paraId="24191586" w14:textId="77777777" w:rsidR="000776F5" w:rsidRPr="0015020F" w:rsidRDefault="000776F5" w:rsidP="00BF0084">
      <w:pPr>
        <w:spacing w:line="360" w:lineRule="auto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DIČ: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 xml:space="preserve"> </w:t>
      </w:r>
      <w:r w:rsidRPr="0015020F">
        <w:rPr>
          <w:sz w:val="22"/>
          <w:szCs w:val="22"/>
          <w:lang w:val="sk-SK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6"/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tab/>
        <w:t>IČ DPH:</w:t>
      </w:r>
      <w:r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7"/>
    </w:p>
    <w:p w14:paraId="715B6AE0" w14:textId="77777777" w:rsidR="000776F5" w:rsidRPr="0015020F" w:rsidRDefault="000776F5">
      <w:pPr>
        <w:rPr>
          <w:sz w:val="22"/>
          <w:szCs w:val="22"/>
          <w:lang w:val="sk-SK"/>
        </w:rPr>
      </w:pPr>
    </w:p>
    <w:p w14:paraId="15E20217" w14:textId="16DF9B82" w:rsidR="00CF6E24" w:rsidRPr="0015020F" w:rsidRDefault="000776F5" w:rsidP="006B35AB">
      <w:pPr>
        <w:jc w:val="both"/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>Záväzne sa prihlasujem na horeuvedený seminár a beriem na vedomie, že účastnícky poplatok mi nebude vrátený, ak sa uvedeného seminára nezúčastním.</w:t>
      </w:r>
      <w:r w:rsidR="006B35AB" w:rsidRPr="0015020F">
        <w:rPr>
          <w:sz w:val="22"/>
          <w:szCs w:val="22"/>
          <w:lang w:val="sk-SK"/>
        </w:rPr>
        <w:t xml:space="preserve"> </w:t>
      </w:r>
      <w:r w:rsidR="00AD01AC" w:rsidRPr="0015020F">
        <w:rPr>
          <w:sz w:val="22"/>
          <w:szCs w:val="22"/>
          <w:lang w:val="sk-SK"/>
        </w:rPr>
        <w:t xml:space="preserve">Beriem na vedomie, že zrušenie ubytovania sa riadi storno podmienkami hotela. </w:t>
      </w:r>
      <w:r w:rsidR="006B35AB" w:rsidRPr="0015020F">
        <w:rPr>
          <w:sz w:val="22"/>
          <w:szCs w:val="22"/>
          <w:lang w:val="sk-SK"/>
        </w:rPr>
        <w:t>Podmienky ochrany súkromia sú dostupné na www.zkssr.sk, sekcia IVKS SR v časti "Ochrana súkromia".</w:t>
      </w:r>
    </w:p>
    <w:p w14:paraId="1A76E83A" w14:textId="77777777" w:rsidR="000776F5" w:rsidRPr="0015020F" w:rsidRDefault="000776F5">
      <w:pPr>
        <w:rPr>
          <w:sz w:val="22"/>
          <w:szCs w:val="22"/>
          <w:lang w:val="sk-SK"/>
        </w:rPr>
      </w:pPr>
    </w:p>
    <w:p w14:paraId="5EB7B191" w14:textId="5B71E25E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 xml:space="preserve">V </w:t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="0015020F">
        <w:rPr>
          <w:noProof/>
          <w:sz w:val="22"/>
          <w:szCs w:val="22"/>
          <w:lang w:val="sk-SK"/>
        </w:rPr>
        <w:t xml:space="preserve">        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8"/>
    </w:p>
    <w:p w14:paraId="4823DFDE" w14:textId="34F05192" w:rsidR="000776F5" w:rsidRPr="0015020F" w:rsidRDefault="000776F5">
      <w:pPr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 xml:space="preserve">Dňa </w:t>
      </w:r>
      <w:r w:rsidR="006B35AB" w:rsidRPr="0015020F">
        <w:rPr>
          <w:sz w:val="22"/>
          <w:szCs w:val="22"/>
          <w:lang w:val="sk-SK"/>
        </w:rPr>
        <w:tab/>
      </w:r>
      <w:r w:rsidRPr="0015020F">
        <w:rPr>
          <w:sz w:val="22"/>
          <w:szCs w:val="22"/>
          <w:lang w:val="sk-SK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15020F">
        <w:rPr>
          <w:sz w:val="22"/>
          <w:szCs w:val="22"/>
          <w:lang w:val="sk-SK"/>
        </w:rPr>
        <w:instrText xml:space="preserve"> FORMTEXT </w:instrText>
      </w:r>
      <w:r w:rsidRPr="0015020F">
        <w:rPr>
          <w:sz w:val="22"/>
          <w:szCs w:val="22"/>
          <w:lang w:val="sk-SK"/>
        </w:rPr>
      </w:r>
      <w:r w:rsidRPr="0015020F">
        <w:rPr>
          <w:sz w:val="22"/>
          <w:szCs w:val="22"/>
          <w:lang w:val="sk-SK"/>
        </w:rPr>
        <w:fldChar w:fldCharType="separate"/>
      </w:r>
      <w:r w:rsidRPr="0015020F">
        <w:rPr>
          <w:noProof/>
          <w:sz w:val="22"/>
          <w:szCs w:val="22"/>
          <w:lang w:val="sk-SK"/>
        </w:rPr>
        <w:t> </w:t>
      </w:r>
      <w:r w:rsidR="0015020F">
        <w:rPr>
          <w:noProof/>
          <w:sz w:val="22"/>
          <w:szCs w:val="22"/>
          <w:lang w:val="sk-SK"/>
        </w:rPr>
        <w:t xml:space="preserve">        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noProof/>
          <w:sz w:val="22"/>
          <w:szCs w:val="22"/>
          <w:lang w:val="sk-SK"/>
        </w:rPr>
        <w:t> </w:t>
      </w:r>
      <w:r w:rsidRPr="0015020F">
        <w:rPr>
          <w:sz w:val="22"/>
          <w:szCs w:val="22"/>
          <w:lang w:val="sk-SK"/>
        </w:rPr>
        <w:fldChar w:fldCharType="end"/>
      </w:r>
      <w:bookmarkEnd w:id="19"/>
    </w:p>
    <w:p w14:paraId="23501979" w14:textId="77777777" w:rsidR="000776F5" w:rsidRPr="0015020F" w:rsidRDefault="000776F5">
      <w:pPr>
        <w:pStyle w:val="Zkladntext"/>
        <w:tabs>
          <w:tab w:val="center" w:pos="6521"/>
        </w:tabs>
        <w:spacing w:line="240" w:lineRule="auto"/>
        <w:rPr>
          <w:sz w:val="22"/>
          <w:szCs w:val="22"/>
        </w:rPr>
      </w:pPr>
      <w:r w:rsidRPr="0015020F">
        <w:rPr>
          <w:sz w:val="22"/>
          <w:szCs w:val="22"/>
        </w:rPr>
        <w:tab/>
        <w:t>.......................................</w:t>
      </w:r>
    </w:p>
    <w:p w14:paraId="52EDF7EB" w14:textId="77777777" w:rsidR="000776F5" w:rsidRPr="0015020F" w:rsidRDefault="000776F5">
      <w:pPr>
        <w:tabs>
          <w:tab w:val="center" w:pos="6521"/>
        </w:tabs>
        <w:rPr>
          <w:sz w:val="22"/>
          <w:szCs w:val="22"/>
          <w:lang w:val="sk-SK"/>
        </w:rPr>
      </w:pPr>
      <w:r w:rsidRPr="0015020F">
        <w:rPr>
          <w:sz w:val="22"/>
          <w:szCs w:val="22"/>
          <w:lang w:val="sk-SK"/>
        </w:rPr>
        <w:tab/>
        <w:t>podpis</w:t>
      </w:r>
    </w:p>
    <w:sectPr w:rsidR="000776F5" w:rsidRPr="0015020F">
      <w:headerReference w:type="default" r:id="rId7"/>
      <w:footerReference w:type="default" r:id="rId8"/>
      <w:pgSz w:w="11906" w:h="16838"/>
      <w:pgMar w:top="583" w:right="1418" w:bottom="1134" w:left="1418" w:header="425" w:footer="1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C619" w14:textId="77777777" w:rsidR="00490FB6" w:rsidRDefault="00490FB6">
      <w:r>
        <w:separator/>
      </w:r>
    </w:p>
  </w:endnote>
  <w:endnote w:type="continuationSeparator" w:id="0">
    <w:p w14:paraId="1E3958CF" w14:textId="77777777" w:rsidR="00490FB6" w:rsidRDefault="0049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2F80" w14:textId="573C873D" w:rsidR="000776F5" w:rsidRDefault="0043216C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4A1099" wp14:editId="51C6E17C">
              <wp:simplePos x="0" y="0"/>
              <wp:positionH relativeFrom="column">
                <wp:posOffset>3042920</wp:posOffset>
              </wp:positionH>
              <wp:positionV relativeFrom="paragraph">
                <wp:posOffset>93345</wp:posOffset>
              </wp:positionV>
              <wp:extent cx="2921000" cy="926465"/>
              <wp:effectExtent l="0" t="0" r="0" b="6985"/>
              <wp:wrapNone/>
              <wp:docPr id="1522337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78355" w14:textId="758DA6C6" w:rsidR="000776F5" w:rsidRPr="0043216C" w:rsidRDefault="000776F5" w:rsidP="006B35A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Administratívna kancelária:</w:t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6B35AB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Duchnovičovo nám. 1</w:t>
                          </w:r>
                        </w:p>
                        <w:p w14:paraId="062DDB24" w14:textId="297D017A" w:rsidR="006B35AB" w:rsidRPr="0043216C" w:rsidRDefault="006B35AB" w:rsidP="006B35AB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ab/>
                            <w:t>080 01 Prešov</w:t>
                          </w:r>
                        </w:p>
                        <w:p w14:paraId="73D0D014" w14:textId="7BE1356F" w:rsidR="000776F5" w:rsidRPr="0043216C" w:rsidRDefault="000776F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Telefón:          </w:t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="006B35AB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+421 907 583 460</w:t>
                          </w:r>
                        </w:p>
                        <w:p w14:paraId="25F5C1E6" w14:textId="2D19479B" w:rsidR="002A08D4" w:rsidRPr="0043216C" w:rsidRDefault="002A08D4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="00B83F53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+421 9</w:t>
                          </w:r>
                          <w:r w:rsidR="006B35AB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="00B83F53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8</w:t>
                          </w:r>
                          <w:r w:rsidR="006B35AB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 888 545</w:t>
                          </w:r>
                        </w:p>
                        <w:p w14:paraId="2CCB8F2B" w14:textId="759F7238" w:rsidR="000776F5" w:rsidRPr="0043216C" w:rsidRDefault="000776F5">
                          <w:pPr>
                            <w:pStyle w:val="Nadpis1"/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</w:pPr>
                          <w:r w:rsidRPr="0043216C"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  <w:t xml:space="preserve">E-mail: </w:t>
                          </w:r>
                          <w:r w:rsidRPr="0043216C"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  <w:tab/>
                          </w:r>
                          <w:r w:rsidRPr="0043216C"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  <w:tab/>
                          </w:r>
                          <w:r w:rsidRPr="0043216C"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  <w:tab/>
                          </w:r>
                          <w:hyperlink r:id="rId1" w:history="1">
                            <w:r w:rsidR="0043216C" w:rsidRPr="0043216C">
                              <w:rPr>
                                <w:rStyle w:val="Hypertextovprepojenie"/>
                                <w:rFonts w:cs="Arial"/>
                                <w:b w:val="0"/>
                                <w:bCs/>
                                <w:szCs w:val="16"/>
                              </w:rPr>
                              <w:t>info@zkssr.sk</w:t>
                            </w:r>
                          </w:hyperlink>
                          <w:r w:rsidR="0043216C" w:rsidRPr="0043216C">
                            <w:rPr>
                              <w:rFonts w:cs="Arial"/>
                              <w:b w:val="0"/>
                              <w:bCs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="0043216C" w:rsidRPr="0043216C">
                              <w:rPr>
                                <w:rStyle w:val="Hypertextovprepojenie"/>
                                <w:rFonts w:cs="Arial"/>
                                <w:b w:val="0"/>
                                <w:bCs/>
                                <w:szCs w:val="16"/>
                              </w:rPr>
                              <w:t>info@ivks.sk</w:t>
                            </w:r>
                          </w:hyperlink>
                        </w:p>
                        <w:p w14:paraId="184040DC" w14:textId="35703440" w:rsidR="000776F5" w:rsidRPr="0043216C" w:rsidRDefault="000776F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hyperlink r:id="rId3" w:history="1">
                            <w:r w:rsidR="0043216C" w:rsidRPr="0043216C">
                              <w:rPr>
                                <w:rStyle w:val="Hypertextovprepojenie"/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www.zkssr.sk</w:t>
                            </w:r>
                          </w:hyperlink>
                          <w:r w:rsidR="0043216C" w:rsidRP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, </w:t>
                          </w:r>
                          <w:r w:rsidR="0043216C">
                            <w:fldChar w:fldCharType="begin"/>
                          </w:r>
                          <w:r w:rsidR="0043216C" w:rsidRPr="00795124">
                            <w:rPr>
                              <w:lang w:val="de-DE"/>
                            </w:rPr>
                            <w:instrText>HYPERLINK "http://www.ivks.sk"</w:instrText>
                          </w:r>
                          <w:r w:rsidR="0043216C">
                            <w:fldChar w:fldCharType="separate"/>
                          </w:r>
                          <w:r w:rsidR="0043216C" w:rsidRPr="00EB35C2">
                            <w:rPr>
                              <w:rStyle w:val="Hypertextovprepojenie"/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www.ivks.sk</w:t>
                          </w:r>
                          <w:r w:rsidR="0043216C">
                            <w:fldChar w:fldCharType="end"/>
                          </w:r>
                          <w:r w:rsidR="0043216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10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39.6pt;margin-top:7.35pt;width:230pt;height:7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" filled="f" stroked="f">
              <v:textbox>
                <w:txbxContent>
                  <w:p w14:paraId="0AE78355" w14:textId="758DA6C6" w:rsidR="000776F5" w:rsidRPr="0043216C" w:rsidRDefault="000776F5" w:rsidP="006B35A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Administratívna kancelária:</w:t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ab/>
                    </w:r>
                    <w:r w:rsidR="006B35AB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Duchnovičovo nám. 1</w:t>
                    </w:r>
                  </w:p>
                  <w:p w14:paraId="062DDB24" w14:textId="297D017A" w:rsidR="006B35AB" w:rsidRPr="0043216C" w:rsidRDefault="006B35AB" w:rsidP="006B35AB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ab/>
                      <w:t>080 01 Prešov</w:t>
                    </w:r>
                  </w:p>
                  <w:p w14:paraId="73D0D014" w14:textId="7BE1356F" w:rsidR="000776F5" w:rsidRPr="0043216C" w:rsidRDefault="000776F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Telefón:          </w:t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="006B35AB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+421 907 583 460</w:t>
                    </w:r>
                  </w:p>
                  <w:p w14:paraId="25F5C1E6" w14:textId="2D19479B" w:rsidR="002A08D4" w:rsidRPr="0043216C" w:rsidRDefault="002A08D4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="00B83F53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+421 9</w:t>
                    </w:r>
                    <w:r w:rsidR="006B35AB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1</w:t>
                    </w:r>
                    <w:r w:rsidR="00B83F53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8</w:t>
                    </w:r>
                    <w:r w:rsidR="006B35AB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 888 545</w:t>
                    </w:r>
                  </w:p>
                  <w:p w14:paraId="2CCB8F2B" w14:textId="759F7238" w:rsidR="000776F5" w:rsidRPr="0043216C" w:rsidRDefault="000776F5">
                    <w:pPr>
                      <w:pStyle w:val="Nadpis1"/>
                      <w:rPr>
                        <w:rFonts w:cs="Arial"/>
                        <w:b w:val="0"/>
                        <w:bCs/>
                        <w:szCs w:val="16"/>
                      </w:rPr>
                    </w:pPr>
                    <w:r w:rsidRPr="0043216C">
                      <w:rPr>
                        <w:rFonts w:cs="Arial"/>
                        <w:b w:val="0"/>
                        <w:bCs/>
                        <w:szCs w:val="16"/>
                      </w:rPr>
                      <w:t xml:space="preserve">E-mail: </w:t>
                    </w:r>
                    <w:r w:rsidRPr="0043216C">
                      <w:rPr>
                        <w:rFonts w:cs="Arial"/>
                        <w:b w:val="0"/>
                        <w:bCs/>
                        <w:szCs w:val="16"/>
                      </w:rPr>
                      <w:tab/>
                    </w:r>
                    <w:r w:rsidRPr="0043216C">
                      <w:rPr>
                        <w:rFonts w:cs="Arial"/>
                        <w:b w:val="0"/>
                        <w:bCs/>
                        <w:szCs w:val="16"/>
                      </w:rPr>
                      <w:tab/>
                    </w:r>
                    <w:r w:rsidRPr="0043216C">
                      <w:rPr>
                        <w:rFonts w:cs="Arial"/>
                        <w:b w:val="0"/>
                        <w:bCs/>
                        <w:szCs w:val="16"/>
                      </w:rPr>
                      <w:tab/>
                    </w:r>
                    <w:hyperlink r:id="rId4" w:history="1">
                      <w:r w:rsidR="0043216C" w:rsidRPr="0043216C">
                        <w:rPr>
                          <w:rStyle w:val="Hypertextovprepojenie"/>
                          <w:rFonts w:cs="Arial"/>
                          <w:b w:val="0"/>
                          <w:bCs/>
                          <w:szCs w:val="16"/>
                        </w:rPr>
                        <w:t>info@zkssr.sk</w:t>
                      </w:r>
                    </w:hyperlink>
                    <w:r w:rsidR="0043216C" w:rsidRPr="0043216C">
                      <w:rPr>
                        <w:rFonts w:cs="Arial"/>
                        <w:b w:val="0"/>
                        <w:bCs/>
                        <w:szCs w:val="16"/>
                      </w:rPr>
                      <w:t xml:space="preserve">, </w:t>
                    </w:r>
                    <w:hyperlink r:id="rId5" w:history="1">
                      <w:r w:rsidR="0043216C" w:rsidRPr="0043216C">
                        <w:rPr>
                          <w:rStyle w:val="Hypertextovprepojenie"/>
                          <w:rFonts w:cs="Arial"/>
                          <w:b w:val="0"/>
                          <w:bCs/>
                          <w:szCs w:val="16"/>
                        </w:rPr>
                        <w:t>info@ivks.sk</w:t>
                      </w:r>
                    </w:hyperlink>
                  </w:p>
                  <w:p w14:paraId="184040DC" w14:textId="35703440" w:rsidR="000776F5" w:rsidRPr="0043216C" w:rsidRDefault="000776F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r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ab/>
                    </w:r>
                    <w:hyperlink r:id="rId6" w:history="1">
                      <w:r w:rsidR="0043216C" w:rsidRPr="0043216C">
                        <w:rPr>
                          <w:rStyle w:val="Hypertextovprepojenie"/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www.zkssr.sk</w:t>
                      </w:r>
                    </w:hyperlink>
                    <w:r w:rsidR="0043216C" w:rsidRP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, </w:t>
                    </w:r>
                    <w:r w:rsidR="0043216C">
                      <w:fldChar w:fldCharType="begin"/>
                    </w:r>
                    <w:r w:rsidR="0043216C" w:rsidRPr="00795124">
                      <w:rPr>
                        <w:lang w:val="de-DE"/>
                      </w:rPr>
                      <w:instrText>HYPERLINK "http://www.ivks.sk"</w:instrText>
                    </w:r>
                    <w:r w:rsidR="0043216C">
                      <w:fldChar w:fldCharType="separate"/>
                    </w:r>
                    <w:r w:rsidR="0043216C" w:rsidRPr="00EB35C2">
                      <w:rPr>
                        <w:rStyle w:val="Hypertextovprepojenie"/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www.ivks.sk</w:t>
                    </w:r>
                    <w:r w:rsidR="0043216C">
                      <w:fldChar w:fldCharType="end"/>
                    </w:r>
                    <w:r w:rsidR="0043216C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C285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AE0031" wp14:editId="472910D8">
              <wp:simplePos x="0" y="0"/>
              <wp:positionH relativeFrom="column">
                <wp:posOffset>-111760</wp:posOffset>
              </wp:positionH>
              <wp:positionV relativeFrom="paragraph">
                <wp:posOffset>59690</wp:posOffset>
              </wp:positionV>
              <wp:extent cx="2362200" cy="1058545"/>
              <wp:effectExtent l="2540" t="2540" r="0" b="0"/>
              <wp:wrapNone/>
              <wp:docPr id="1616409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D028F" w14:textId="77777777" w:rsidR="004E6B76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bookmarkStart w:id="20" w:name="_Hlk151459008"/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občianske združenie</w:t>
                          </w:r>
                        </w:p>
                        <w:p w14:paraId="0FE88125" w14:textId="77777777" w:rsidR="0043216C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zaregistrované Ministerstvom vnútra SR</w:t>
                          </w:r>
                        </w:p>
                        <w:p w14:paraId="0357E625" w14:textId="3DA5778F" w:rsidR="004E6B76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pod č. VVS/1-900/90-20348</w:t>
                          </w:r>
                        </w:p>
                        <w:bookmarkEnd w:id="20"/>
                        <w:p w14:paraId="5E24C3C6" w14:textId="77777777" w:rsidR="004E6B76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 xml:space="preserve">IČO: </w:t>
                          </w:r>
                          <w:bookmarkStart w:id="21" w:name="_Hlk151458895"/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31 817 688</w:t>
                          </w:r>
                          <w:bookmarkEnd w:id="21"/>
                        </w:p>
                        <w:p w14:paraId="437774D2" w14:textId="77777777" w:rsidR="004E6B76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 xml:space="preserve">DIČ: </w:t>
                          </w:r>
                          <w:bookmarkStart w:id="22" w:name="_Hlk151458920"/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2021779760</w:t>
                          </w:r>
                          <w:bookmarkEnd w:id="22"/>
                        </w:p>
                        <w:p w14:paraId="58C979B9" w14:textId="77777777" w:rsidR="004E6B76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 xml:space="preserve">IČ DPH: </w:t>
                          </w:r>
                          <w:bookmarkStart w:id="23" w:name="_Hlk151458939"/>
                          <w: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SK2021779760</w:t>
                          </w:r>
                          <w:bookmarkEnd w:id="23"/>
                        </w:p>
                        <w:p w14:paraId="444F9B74" w14:textId="77777777" w:rsidR="004E6B76" w:rsidRPr="0043216C" w:rsidRDefault="004E6B76" w:rsidP="004E6B76">
                          <w:pPr>
                            <w:pStyle w:val="Pta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de-DE"/>
                            </w:rPr>
                          </w:pPr>
                          <w:bookmarkStart w:id="24" w:name="_Hlk151458976"/>
                          <w:r w:rsidRPr="0043216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de-DE"/>
                            </w:rPr>
                            <w:t>IBAN: SK77 7500 0000 0000 2699 2693</w:t>
                          </w:r>
                        </w:p>
                        <w:bookmarkEnd w:id="24"/>
                        <w:p w14:paraId="6A51FF56" w14:textId="2B1D1D62" w:rsidR="000776F5" w:rsidRDefault="000776F5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E0031" id="Text Box 5" o:spid="_x0000_s1028" type="#_x0000_t202" style="position:absolute;margin-left:-8.8pt;margin-top:4.7pt;width:186pt;height:8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" o:allowincell="f" filled="f" stroked="f">
              <v:textbox>
                <w:txbxContent>
                  <w:p w14:paraId="16FD028F" w14:textId="77777777" w:rsidR="004E6B76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bookmarkStart w:id="25" w:name="_Hlk151459008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občianske združenie</w:t>
                    </w:r>
                  </w:p>
                  <w:p w14:paraId="0FE88125" w14:textId="77777777" w:rsidR="0043216C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zaregistrované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Ministerstvom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vnútra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 SR</w:t>
                    </w:r>
                  </w:p>
                  <w:p w14:paraId="0357E625" w14:textId="3DA5778F" w:rsidR="004E6B76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pod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 č. VVS/1-900/90-20348</w:t>
                    </w:r>
                  </w:p>
                  <w:bookmarkEnd w:id="25"/>
                  <w:p w14:paraId="5E24C3C6" w14:textId="77777777" w:rsidR="004E6B76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IČO: </w:t>
                    </w:r>
                    <w:bookmarkStart w:id="26" w:name="_Hlk151458895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31 817 688</w:t>
                    </w:r>
                    <w:bookmarkEnd w:id="26"/>
                  </w:p>
                  <w:p w14:paraId="437774D2" w14:textId="77777777" w:rsidR="004E6B76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DIČ: </w:t>
                    </w:r>
                    <w:bookmarkStart w:id="27" w:name="_Hlk151458920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2021779760</w:t>
                    </w:r>
                    <w:bookmarkEnd w:id="27"/>
                  </w:p>
                  <w:p w14:paraId="58C979B9" w14:textId="77777777" w:rsidR="004E6B76" w:rsidRDefault="004E6B76" w:rsidP="004E6B76">
                    <w:pPr>
                      <w:pStyle w:val="Pta"/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 xml:space="preserve">IČ DPH: </w:t>
                    </w:r>
                    <w:bookmarkStart w:id="28" w:name="_Hlk151458939"/>
                    <w:r>
                      <w:rPr>
                        <w:rFonts w:ascii="Arial" w:hAnsi="Arial" w:cs="Arial"/>
                        <w:sz w:val="16"/>
                        <w:lang w:val="de-DE"/>
                      </w:rPr>
                      <w:t>SK2021779760</w:t>
                    </w:r>
                    <w:bookmarkEnd w:id="28"/>
                  </w:p>
                  <w:p w14:paraId="444F9B74" w14:textId="77777777" w:rsidR="004E6B76" w:rsidRPr="0043216C" w:rsidRDefault="004E6B76" w:rsidP="004E6B76">
                    <w:pPr>
                      <w:pStyle w:val="Pta"/>
                      <w:rPr>
                        <w:rFonts w:ascii="Arial" w:hAnsi="Arial" w:cs="Arial"/>
                        <w:b/>
                        <w:bCs/>
                        <w:sz w:val="16"/>
                        <w:lang w:val="de-DE"/>
                      </w:rPr>
                    </w:pPr>
                    <w:bookmarkStart w:id="29" w:name="_Hlk151458976"/>
                    <w:r w:rsidRPr="0043216C">
                      <w:rPr>
                        <w:rFonts w:ascii="Arial" w:hAnsi="Arial" w:cs="Arial"/>
                        <w:b/>
                        <w:bCs/>
                        <w:sz w:val="16"/>
                        <w:lang w:val="de-DE"/>
                      </w:rPr>
                      <w:t>IBAN: SK77 7500 0000 0000 2699 2693</w:t>
                    </w:r>
                  </w:p>
                  <w:bookmarkEnd w:id="29"/>
                  <w:p w14:paraId="6A51FF56" w14:textId="2B1D1D62" w:rsidR="000776F5" w:rsidRDefault="000776F5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EC285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6B8B48" wp14:editId="7FDCB4B5">
              <wp:simplePos x="0" y="0"/>
              <wp:positionH relativeFrom="column">
                <wp:posOffset>-24130</wp:posOffset>
              </wp:positionH>
              <wp:positionV relativeFrom="paragraph">
                <wp:posOffset>61595</wp:posOffset>
              </wp:positionV>
              <wp:extent cx="5800725" cy="0"/>
              <wp:effectExtent l="13970" t="13970" r="5080" b="5080"/>
              <wp:wrapNone/>
              <wp:docPr id="208326684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A310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85pt" to="45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E6F7" w14:textId="77777777" w:rsidR="00490FB6" w:rsidRDefault="00490FB6">
      <w:r>
        <w:separator/>
      </w:r>
    </w:p>
  </w:footnote>
  <w:footnote w:type="continuationSeparator" w:id="0">
    <w:p w14:paraId="7FFCBE5D" w14:textId="77777777" w:rsidR="00490FB6" w:rsidRDefault="0049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7A73" w14:textId="4D3C4674" w:rsidR="000776F5" w:rsidRDefault="00EC2854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182331" wp14:editId="5963302E">
              <wp:simplePos x="0" y="0"/>
              <wp:positionH relativeFrom="column">
                <wp:posOffset>2694305</wp:posOffset>
              </wp:positionH>
              <wp:positionV relativeFrom="paragraph">
                <wp:posOffset>761365</wp:posOffset>
              </wp:positionV>
              <wp:extent cx="3108960" cy="228600"/>
              <wp:effectExtent l="0" t="0" r="0" b="635"/>
              <wp:wrapNone/>
              <wp:docPr id="1500564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30DC" w14:textId="14E3B80E" w:rsidR="000776F5" w:rsidRPr="006B35AB" w:rsidRDefault="006B35AB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B35AB">
                            <w:rPr>
                              <w:rFonts w:ascii="Arial" w:hAnsi="Arial" w:cs="Arial"/>
                            </w:rPr>
                            <w:t>Duchnovičovo</w:t>
                          </w:r>
                          <w:r w:rsidR="000776F5" w:rsidRPr="006B35AB">
                            <w:rPr>
                              <w:rFonts w:ascii="Arial" w:hAnsi="Arial" w:cs="Arial"/>
                            </w:rPr>
                            <w:t xml:space="preserve"> nám. 1, </w:t>
                          </w:r>
                          <w:r w:rsidRPr="006B35AB">
                            <w:rPr>
                              <w:rFonts w:ascii="Arial" w:hAnsi="Arial" w:cs="Arial"/>
                            </w:rPr>
                            <w:t>080 01 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823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15pt;margin-top:59.95pt;width:244.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wf4AEAAKEDAAAOAAAAZHJzL2Uyb0RvYy54bWysU9uO0zAQfUfiHyy/01wopRs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" filled="f" stroked="f">
              <v:textbox>
                <w:txbxContent>
                  <w:p w14:paraId="00CB30DC" w14:textId="14E3B80E" w:rsidR="000776F5" w:rsidRPr="006B35AB" w:rsidRDefault="006B35AB">
                    <w:pPr>
                      <w:jc w:val="right"/>
                      <w:rPr>
                        <w:rFonts w:ascii="Arial" w:hAnsi="Arial" w:cs="Arial"/>
                      </w:rPr>
                    </w:pPr>
                    <w:proofErr w:type="spellStart"/>
                    <w:r w:rsidRPr="006B35AB">
                      <w:rPr>
                        <w:rFonts w:ascii="Arial" w:hAnsi="Arial" w:cs="Arial"/>
                      </w:rPr>
                      <w:t>Duchnovičovo</w:t>
                    </w:r>
                    <w:proofErr w:type="spellEnd"/>
                    <w:r w:rsidR="000776F5" w:rsidRPr="006B35AB">
                      <w:rPr>
                        <w:rFonts w:ascii="Arial" w:hAnsi="Arial" w:cs="Arial"/>
                      </w:rPr>
                      <w:t xml:space="preserve"> nám. 1, </w:t>
                    </w:r>
                    <w:r w:rsidRPr="006B35AB">
                      <w:rPr>
                        <w:rFonts w:ascii="Arial" w:hAnsi="Arial" w:cs="Arial"/>
                      </w:rPr>
                      <w:t xml:space="preserve">080 01 </w:t>
                    </w:r>
                    <w:proofErr w:type="spellStart"/>
                    <w:r w:rsidRPr="006B35AB">
                      <w:rPr>
                        <w:rFonts w:ascii="Arial" w:hAnsi="Arial" w:cs="Arial"/>
                      </w:rPr>
                      <w:t>Prešov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0AF036" wp14:editId="2DD84A26">
              <wp:simplePos x="0" y="0"/>
              <wp:positionH relativeFrom="column">
                <wp:posOffset>1665605</wp:posOffset>
              </wp:positionH>
              <wp:positionV relativeFrom="paragraph">
                <wp:posOffset>989965</wp:posOffset>
              </wp:positionV>
              <wp:extent cx="4229100" cy="0"/>
              <wp:effectExtent l="8255" t="8890" r="10795" b="10160"/>
              <wp:wrapNone/>
              <wp:docPr id="26696274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D9C6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5pt,77.95pt" to="464.1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"/>
          </w:pict>
        </mc:Fallback>
      </mc:AlternateContent>
    </w:r>
    <w:r>
      <w:rPr>
        <w:noProof/>
        <w:sz w:val="24"/>
        <w:lang w:val="sk-SK" w:eastAsia="sk-SK"/>
      </w:rPr>
      <w:drawing>
        <wp:inline distT="0" distB="0" distL="0" distR="0" wp14:anchorId="6324480D" wp14:editId="48AD633B">
          <wp:extent cx="1435100" cy="1009650"/>
          <wp:effectExtent l="0" t="0" r="0" b="0"/>
          <wp:docPr id="1" name="obrázek 1" descr="logo_ivkssr_curves_i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ivkssr_curves_i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attachedTemplate r:id="rId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3D"/>
    <w:rsid w:val="000776F5"/>
    <w:rsid w:val="00141855"/>
    <w:rsid w:val="0015020F"/>
    <w:rsid w:val="0020716C"/>
    <w:rsid w:val="00235499"/>
    <w:rsid w:val="00245A24"/>
    <w:rsid w:val="00250E54"/>
    <w:rsid w:val="002A08D4"/>
    <w:rsid w:val="002D02B1"/>
    <w:rsid w:val="002E29B9"/>
    <w:rsid w:val="003106AF"/>
    <w:rsid w:val="00356A87"/>
    <w:rsid w:val="00360746"/>
    <w:rsid w:val="00366783"/>
    <w:rsid w:val="003A48D4"/>
    <w:rsid w:val="00421885"/>
    <w:rsid w:val="00424084"/>
    <w:rsid w:val="0043216C"/>
    <w:rsid w:val="00490FB6"/>
    <w:rsid w:val="004B67E7"/>
    <w:rsid w:val="004D41C3"/>
    <w:rsid w:val="004E6B76"/>
    <w:rsid w:val="004F3302"/>
    <w:rsid w:val="0051090C"/>
    <w:rsid w:val="00590D59"/>
    <w:rsid w:val="00597C8F"/>
    <w:rsid w:val="00610D90"/>
    <w:rsid w:val="006363DA"/>
    <w:rsid w:val="00670303"/>
    <w:rsid w:val="006B35AB"/>
    <w:rsid w:val="006C19E9"/>
    <w:rsid w:val="006E4378"/>
    <w:rsid w:val="00700653"/>
    <w:rsid w:val="00712354"/>
    <w:rsid w:val="0072013D"/>
    <w:rsid w:val="00740D9F"/>
    <w:rsid w:val="0076468D"/>
    <w:rsid w:val="007900F5"/>
    <w:rsid w:val="00795124"/>
    <w:rsid w:val="007B6115"/>
    <w:rsid w:val="00865FEB"/>
    <w:rsid w:val="00876AF9"/>
    <w:rsid w:val="00887F4E"/>
    <w:rsid w:val="0089644C"/>
    <w:rsid w:val="00902FAC"/>
    <w:rsid w:val="009043D9"/>
    <w:rsid w:val="00996BA1"/>
    <w:rsid w:val="00A05D0B"/>
    <w:rsid w:val="00A55241"/>
    <w:rsid w:val="00A617CC"/>
    <w:rsid w:val="00A630E6"/>
    <w:rsid w:val="00A74A5C"/>
    <w:rsid w:val="00A817A3"/>
    <w:rsid w:val="00AD01AC"/>
    <w:rsid w:val="00AF3162"/>
    <w:rsid w:val="00B73628"/>
    <w:rsid w:val="00B83F53"/>
    <w:rsid w:val="00B9235F"/>
    <w:rsid w:val="00BF0084"/>
    <w:rsid w:val="00BF6BE5"/>
    <w:rsid w:val="00C27E5A"/>
    <w:rsid w:val="00C5574B"/>
    <w:rsid w:val="00CD23A1"/>
    <w:rsid w:val="00CF6BB2"/>
    <w:rsid w:val="00CF6E24"/>
    <w:rsid w:val="00D168B7"/>
    <w:rsid w:val="00D24D8C"/>
    <w:rsid w:val="00DD1680"/>
    <w:rsid w:val="00DF735F"/>
    <w:rsid w:val="00E43241"/>
    <w:rsid w:val="00EB3008"/>
    <w:rsid w:val="00EC2854"/>
    <w:rsid w:val="00EC6E7F"/>
    <w:rsid w:val="00F005B0"/>
    <w:rsid w:val="00F07D0E"/>
    <w:rsid w:val="00F560DA"/>
    <w:rsid w:val="00F76DE9"/>
    <w:rsid w:val="00F94A89"/>
    <w:rsid w:val="00F9652E"/>
    <w:rsid w:val="00F96C1D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692CA"/>
  <w15:chartTrackingRefBased/>
  <w15:docId w15:val="{5B2EA31C-0954-4C4F-B908-9823ECF6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AU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16"/>
      <w:lang w:val="de-DE"/>
    </w:rPr>
  </w:style>
  <w:style w:type="paragraph" w:styleId="Nadpis2">
    <w:name w:val="heading 2"/>
    <w:basedOn w:val="Normlny"/>
    <w:next w:val="Normlny"/>
    <w:qFormat/>
    <w:pPr>
      <w:keepNext/>
      <w:tabs>
        <w:tab w:val="left" w:pos="5103"/>
      </w:tabs>
      <w:spacing w:line="360" w:lineRule="auto"/>
      <w:outlineLvl w:val="1"/>
    </w:pPr>
    <w:rPr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ind w:left="5760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semiHidden/>
    <w:pPr>
      <w:ind w:left="720"/>
    </w:pPr>
    <w:rPr>
      <w:rFonts w:ascii="Arial" w:hAnsi="Arial"/>
      <w:b/>
      <w:sz w:val="16"/>
      <w:lang w:val="de-DE"/>
    </w:rPr>
  </w:style>
  <w:style w:type="paragraph" w:styleId="Zkladntext">
    <w:name w:val="Body Text"/>
    <w:basedOn w:val="Normlny"/>
    <w:semiHidden/>
    <w:pPr>
      <w:spacing w:line="360" w:lineRule="auto"/>
    </w:pPr>
    <w:rPr>
      <w:sz w:val="24"/>
      <w:lang w:val="sk-SK"/>
    </w:rPr>
  </w:style>
  <w:style w:type="paragraph" w:styleId="Nzov">
    <w:name w:val="Title"/>
    <w:basedOn w:val="Normlny"/>
    <w:qFormat/>
    <w:pPr>
      <w:spacing w:before="120"/>
      <w:jc w:val="center"/>
    </w:pPr>
    <w:rPr>
      <w:snapToGrid w:val="0"/>
      <w:sz w:val="36"/>
      <w:lang w:val="cs-CZ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val="en-AU" w:eastAsia="cs-CZ"/>
    </w:rPr>
  </w:style>
  <w:style w:type="paragraph" w:styleId="Zarkazkladnhotextu2">
    <w:name w:val="Body Text Indent 2"/>
    <w:basedOn w:val="Normlny"/>
    <w:semiHidden/>
    <w:pPr>
      <w:ind w:firstLine="720"/>
    </w:pPr>
    <w:rPr>
      <w:b/>
      <w:bCs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418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41855"/>
    <w:rPr>
      <w:lang w:val="en-AU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3216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D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kssr.sk" TargetMode="External"/><Relationship Id="rId2" Type="http://schemas.openxmlformats.org/officeDocument/2006/relationships/hyperlink" Target="mailto:info@ivks.sk" TargetMode="External"/><Relationship Id="rId1" Type="http://schemas.openxmlformats.org/officeDocument/2006/relationships/hyperlink" Target="mailto:info@zkssr.sk" TargetMode="External"/><Relationship Id="rId6" Type="http://schemas.openxmlformats.org/officeDocument/2006/relationships/hyperlink" Target="http://www.zkssr.sk" TargetMode="External"/><Relationship Id="rId5" Type="http://schemas.openxmlformats.org/officeDocument/2006/relationships/hyperlink" Target="mailto:info@ivks.sk" TargetMode="External"/><Relationship Id="rId4" Type="http://schemas.openxmlformats.org/officeDocument/2006/relationships/hyperlink" Target="mailto:info@zkss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ony\IVKS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855BB-5B75-43DF-8FA4-377A82D0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IVKS1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Titl</vt:lpstr>
      <vt:lpstr>Titl</vt:lpstr>
    </vt:vector>
  </TitlesOfParts>
  <Company>uvtip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Owner</dc:creator>
  <cp:keywords/>
  <cp:lastModifiedBy>Alexadra Rajničová Knapíková</cp:lastModifiedBy>
  <cp:revision>3</cp:revision>
  <cp:lastPrinted>2022-04-12T07:11:00Z</cp:lastPrinted>
  <dcterms:created xsi:type="dcterms:W3CDTF">2026-04-15T20:58:00Z</dcterms:created>
  <dcterms:modified xsi:type="dcterms:W3CDTF">2026-04-15T20:59:00Z</dcterms:modified>
</cp:coreProperties>
</file>